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5386"/>
        <w:gridCol w:w="1559"/>
        <w:gridCol w:w="1276"/>
        <w:gridCol w:w="1085"/>
      </w:tblGrid>
      <w:tr w:rsidR="00864434" w:rsidRPr="00230331" w14:paraId="7BF55272" w14:textId="77777777" w:rsidTr="00183119">
        <w:trPr>
          <w:trHeight w:val="246"/>
          <w:jc w:val="center"/>
        </w:trPr>
        <w:tc>
          <w:tcPr>
            <w:tcW w:w="97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42968" w14:textId="3B9C5E06" w:rsidR="00864434" w:rsidRPr="009F096C" w:rsidRDefault="00864434" w:rsidP="00183119">
            <w:pPr>
              <w:pStyle w:val="Heading1"/>
              <w:tabs>
                <w:tab w:val="left" w:pos="1598"/>
                <w:tab w:val="center" w:pos="5253"/>
                <w:tab w:val="left" w:pos="8640"/>
              </w:tabs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 w:rsidRPr="009F096C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FORM </w:t>
            </w:r>
            <w:r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2</w:t>
            </w:r>
          </w:p>
        </w:tc>
      </w:tr>
      <w:tr w:rsidR="00864434" w:rsidRPr="00230331" w14:paraId="021861B3" w14:textId="77777777" w:rsidTr="00183119">
        <w:trPr>
          <w:trHeight w:val="246"/>
          <w:jc w:val="center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8CD30" w14:textId="76D681CD" w:rsidR="00864434" w:rsidRPr="009F096C" w:rsidRDefault="00864434" w:rsidP="00183119">
            <w:pPr>
              <w:pStyle w:val="Heading1"/>
              <w:tabs>
                <w:tab w:val="left" w:pos="1598"/>
                <w:tab w:val="center" w:pos="5253"/>
                <w:tab w:val="left" w:pos="8640"/>
              </w:tabs>
              <w:jc w:val="righ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64434">
              <w:rPr>
                <w:rFonts w:asciiTheme="minorHAnsi" w:hAnsiTheme="minorHAnsi"/>
                <w:color w:val="auto"/>
                <w:sz w:val="22"/>
                <w:szCs w:val="22"/>
              </w:rPr>
              <w:t>AMENDMENTS TO THE CSR DOCUMENT NUMBER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461F7" w14:textId="78F893C9" w:rsidR="00864434" w:rsidRPr="009F096C" w:rsidRDefault="00864434" w:rsidP="00183119">
            <w:pPr>
              <w:pStyle w:val="Heading1"/>
              <w:tabs>
                <w:tab w:val="left" w:pos="1598"/>
                <w:tab w:val="center" w:pos="5253"/>
                <w:tab w:val="left" w:pos="8640"/>
              </w:tabs>
              <w:jc w:val="left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EE4B2" w14:textId="202AD219" w:rsidR="00864434" w:rsidRPr="009F096C" w:rsidRDefault="00C63F21" w:rsidP="00183119">
            <w:pPr>
              <w:pStyle w:val="Heading1"/>
              <w:tabs>
                <w:tab w:val="left" w:pos="1598"/>
                <w:tab w:val="center" w:pos="5253"/>
                <w:tab w:val="left" w:pos="8640"/>
              </w:tabs>
              <w:jc w:val="left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FOR THE VESSEL</w:t>
            </w:r>
            <w:r w:rsidR="00864434" w:rsidRPr="009F096C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WITH</w:t>
            </w:r>
          </w:p>
        </w:tc>
      </w:tr>
      <w:tr w:rsidR="00864434" w:rsidRPr="00230331" w14:paraId="484CF297" w14:textId="77777777" w:rsidTr="00183119">
        <w:trPr>
          <w:trHeight w:val="285"/>
          <w:jc w:val="center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8CC1E" w14:textId="77777777" w:rsidR="00864434" w:rsidRPr="009F096C" w:rsidRDefault="00864434" w:rsidP="00183119">
            <w:pPr>
              <w:pStyle w:val="Heading1"/>
              <w:tabs>
                <w:tab w:val="left" w:pos="1598"/>
                <w:tab w:val="center" w:pos="5253"/>
                <w:tab w:val="left" w:pos="8640"/>
              </w:tabs>
              <w:jc w:val="right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 w:rsidRPr="009F096C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IMO NUMBER: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B8EAA" w14:textId="4D6EE47F" w:rsidR="00864434" w:rsidRPr="009F096C" w:rsidRDefault="00864434" w:rsidP="00183119">
            <w:pPr>
              <w:pStyle w:val="Heading1"/>
              <w:tabs>
                <w:tab w:val="left" w:pos="1598"/>
                <w:tab w:val="center" w:pos="5253"/>
                <w:tab w:val="left" w:pos="8640"/>
              </w:tabs>
              <w:jc w:val="left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864434" w:rsidRPr="00230331" w14:paraId="59D68DE2" w14:textId="77777777" w:rsidTr="00183119">
        <w:trPr>
          <w:trHeight w:val="285"/>
          <w:jc w:val="center"/>
        </w:trPr>
        <w:tc>
          <w:tcPr>
            <w:tcW w:w="97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354BC" w14:textId="14BBF968" w:rsidR="00864434" w:rsidRPr="00230331" w:rsidRDefault="00864434" w:rsidP="00183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86443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The amen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dments are shown in the table. </w:t>
            </w:r>
            <w:r w:rsidRPr="0086443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Indicate N/C for all items not being changed. Dates should be in the format dd/mm/yyyy.</w:t>
            </w:r>
          </w:p>
        </w:tc>
      </w:tr>
      <w:tr w:rsidR="00864434" w:rsidRPr="009F096C" w14:paraId="0C2087E4" w14:textId="77777777" w:rsidTr="00183119">
        <w:trPr>
          <w:trHeight w:val="68"/>
          <w:jc w:val="center"/>
        </w:trPr>
        <w:tc>
          <w:tcPr>
            <w:tcW w:w="9732" w:type="dxa"/>
            <w:gridSpan w:val="5"/>
            <w:tcBorders>
              <w:top w:val="nil"/>
              <w:left w:val="nil"/>
              <w:bottom w:val="single" w:sz="4" w:space="0" w:color="1F497D" w:themeColor="text2"/>
              <w:right w:val="nil"/>
            </w:tcBorders>
            <w:vAlign w:val="center"/>
          </w:tcPr>
          <w:p w14:paraId="170DEBEC" w14:textId="77777777" w:rsidR="00864434" w:rsidRPr="009F096C" w:rsidRDefault="00864434" w:rsidP="00183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10"/>
                <w:szCs w:val="10"/>
                <w:lang w:val="en-US"/>
              </w:rPr>
            </w:pPr>
          </w:p>
        </w:tc>
      </w:tr>
      <w:tr w:rsidR="00864434" w:rsidRPr="00230331" w14:paraId="33593AB9" w14:textId="77777777" w:rsidTr="00183119">
        <w:trPr>
          <w:trHeight w:val="285"/>
          <w:jc w:val="center"/>
        </w:trPr>
        <w:tc>
          <w:tcPr>
            <w:tcW w:w="9732" w:type="dxa"/>
            <w:gridSpan w:val="5"/>
            <w:tcBorders>
              <w:top w:val="single" w:sz="4" w:space="0" w:color="1F497D" w:themeColor="text2"/>
            </w:tcBorders>
            <w:vAlign w:val="center"/>
          </w:tcPr>
          <w:p w14:paraId="5709F06C" w14:textId="77777777" w:rsidR="00864434" w:rsidRPr="00230331" w:rsidRDefault="00864434" w:rsidP="001831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2303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INFORMATION</w:t>
            </w:r>
          </w:p>
        </w:tc>
      </w:tr>
      <w:tr w:rsidR="00864434" w:rsidRPr="00230331" w14:paraId="77D519DD" w14:textId="77777777" w:rsidTr="00864434">
        <w:trPr>
          <w:trHeight w:val="58"/>
          <w:jc w:val="center"/>
        </w:trPr>
        <w:tc>
          <w:tcPr>
            <w:tcW w:w="426" w:type="dxa"/>
          </w:tcPr>
          <w:p w14:paraId="012E9CBC" w14:textId="77777777" w:rsidR="00864434" w:rsidRPr="00230331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2303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386" w:type="dxa"/>
          </w:tcPr>
          <w:p w14:paraId="743F7D62" w14:textId="6A7131D9" w:rsidR="00864434" w:rsidRPr="00230331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86443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This document applies from (date):</w:t>
            </w:r>
          </w:p>
        </w:tc>
        <w:tc>
          <w:tcPr>
            <w:tcW w:w="3920" w:type="dxa"/>
            <w:gridSpan w:val="3"/>
          </w:tcPr>
          <w:p w14:paraId="42BA156F" w14:textId="689636D7" w:rsidR="00864434" w:rsidRPr="009F096C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</w:tr>
      <w:tr w:rsidR="00864434" w:rsidRPr="00230331" w14:paraId="1734D389" w14:textId="77777777" w:rsidTr="00864434">
        <w:trPr>
          <w:trHeight w:val="58"/>
          <w:jc w:val="center"/>
        </w:trPr>
        <w:tc>
          <w:tcPr>
            <w:tcW w:w="426" w:type="dxa"/>
          </w:tcPr>
          <w:p w14:paraId="454E2B9F" w14:textId="77777777" w:rsidR="00864434" w:rsidRPr="00230331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2303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86" w:type="dxa"/>
          </w:tcPr>
          <w:p w14:paraId="62EC41CF" w14:textId="6E95DE1F" w:rsidR="00864434" w:rsidRPr="00230331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86443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Flag State:</w:t>
            </w:r>
          </w:p>
        </w:tc>
        <w:tc>
          <w:tcPr>
            <w:tcW w:w="3920" w:type="dxa"/>
            <w:gridSpan w:val="3"/>
          </w:tcPr>
          <w:p w14:paraId="1CA5943E" w14:textId="65C2C9DE" w:rsidR="00864434" w:rsidRPr="009F096C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864434" w:rsidRPr="00230331" w14:paraId="1B798D0C" w14:textId="77777777" w:rsidTr="00864434">
        <w:trPr>
          <w:trHeight w:val="58"/>
          <w:jc w:val="center"/>
        </w:trPr>
        <w:tc>
          <w:tcPr>
            <w:tcW w:w="426" w:type="dxa"/>
          </w:tcPr>
          <w:p w14:paraId="60A3ED68" w14:textId="77777777" w:rsidR="00864434" w:rsidRPr="00230331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2303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86" w:type="dxa"/>
          </w:tcPr>
          <w:p w14:paraId="0BD7A94B" w14:textId="27609F88" w:rsidR="00864434" w:rsidRPr="00230331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86443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Date of registration with the State indicated in 2:</w:t>
            </w:r>
          </w:p>
        </w:tc>
        <w:tc>
          <w:tcPr>
            <w:tcW w:w="3920" w:type="dxa"/>
            <w:gridSpan w:val="3"/>
          </w:tcPr>
          <w:p w14:paraId="6B86550C" w14:textId="7CC73BD6" w:rsidR="00864434" w:rsidRPr="009F096C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</w:tr>
      <w:tr w:rsidR="00864434" w:rsidRPr="00230331" w14:paraId="441F2352" w14:textId="77777777" w:rsidTr="00864434">
        <w:trPr>
          <w:trHeight w:val="58"/>
          <w:jc w:val="center"/>
        </w:trPr>
        <w:tc>
          <w:tcPr>
            <w:tcW w:w="426" w:type="dxa"/>
          </w:tcPr>
          <w:p w14:paraId="2124B730" w14:textId="77777777" w:rsidR="00864434" w:rsidRPr="00230331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2303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86" w:type="dxa"/>
          </w:tcPr>
          <w:p w14:paraId="18947E43" w14:textId="0F31857E" w:rsidR="00864434" w:rsidRPr="00230331" w:rsidRDefault="00C63F21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Name of vessel</w:t>
            </w:r>
            <w:r w:rsidR="00864434" w:rsidRPr="0086443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920" w:type="dxa"/>
            <w:gridSpan w:val="3"/>
          </w:tcPr>
          <w:p w14:paraId="13BC914E" w14:textId="024F7A0E" w:rsidR="00864434" w:rsidRPr="009F096C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864434" w:rsidRPr="00230331" w14:paraId="24A484A7" w14:textId="77777777" w:rsidTr="00864434">
        <w:trPr>
          <w:trHeight w:val="58"/>
          <w:jc w:val="center"/>
        </w:trPr>
        <w:tc>
          <w:tcPr>
            <w:tcW w:w="426" w:type="dxa"/>
          </w:tcPr>
          <w:p w14:paraId="799ACD4A" w14:textId="77777777" w:rsidR="00864434" w:rsidRPr="00230331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2303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86" w:type="dxa"/>
          </w:tcPr>
          <w:p w14:paraId="42C27B2E" w14:textId="4DAA6857" w:rsidR="00864434" w:rsidRPr="00230331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86443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Port of registration:</w:t>
            </w:r>
          </w:p>
        </w:tc>
        <w:tc>
          <w:tcPr>
            <w:tcW w:w="3920" w:type="dxa"/>
            <w:gridSpan w:val="3"/>
          </w:tcPr>
          <w:p w14:paraId="39FC71BF" w14:textId="3E0A218F" w:rsidR="00864434" w:rsidRPr="009F096C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864434" w:rsidRPr="00230331" w14:paraId="214753AB" w14:textId="77777777" w:rsidTr="00864434">
        <w:trPr>
          <w:trHeight w:val="185"/>
          <w:jc w:val="center"/>
        </w:trPr>
        <w:tc>
          <w:tcPr>
            <w:tcW w:w="426" w:type="dxa"/>
          </w:tcPr>
          <w:p w14:paraId="5681D375" w14:textId="77777777" w:rsidR="00864434" w:rsidRPr="00230331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2303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386" w:type="dxa"/>
          </w:tcPr>
          <w:p w14:paraId="2F9C85A0" w14:textId="77777777" w:rsidR="00864434" w:rsidRPr="00864434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86443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Name of current registered owner(s):</w:t>
            </w:r>
          </w:p>
          <w:p w14:paraId="2ACC967A" w14:textId="22BF25F1" w:rsidR="00864434" w:rsidRPr="00230331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86443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Registered address(es):</w:t>
            </w:r>
          </w:p>
        </w:tc>
        <w:tc>
          <w:tcPr>
            <w:tcW w:w="3920" w:type="dxa"/>
            <w:gridSpan w:val="3"/>
          </w:tcPr>
          <w:p w14:paraId="05B58F4E" w14:textId="25B646D1" w:rsidR="00864434" w:rsidRPr="009F096C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864434" w:rsidRPr="00230331" w14:paraId="2B1C8904" w14:textId="77777777" w:rsidTr="00864434">
        <w:trPr>
          <w:trHeight w:val="58"/>
          <w:jc w:val="center"/>
        </w:trPr>
        <w:tc>
          <w:tcPr>
            <w:tcW w:w="426" w:type="dxa"/>
          </w:tcPr>
          <w:p w14:paraId="486180AA" w14:textId="77777777" w:rsidR="00864434" w:rsidRPr="00230331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2303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5386" w:type="dxa"/>
          </w:tcPr>
          <w:p w14:paraId="5F91E6C7" w14:textId="3D0F4E63" w:rsidR="00864434" w:rsidRPr="00230331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86443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Registered owner identification number</w:t>
            </w:r>
          </w:p>
        </w:tc>
        <w:tc>
          <w:tcPr>
            <w:tcW w:w="3920" w:type="dxa"/>
            <w:gridSpan w:val="3"/>
          </w:tcPr>
          <w:p w14:paraId="7B4F4525" w14:textId="5CC77E90" w:rsidR="00864434" w:rsidRPr="009F096C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864434" w:rsidRPr="00230331" w14:paraId="16B9BFD4" w14:textId="77777777" w:rsidTr="00864434">
        <w:trPr>
          <w:trHeight w:val="86"/>
          <w:jc w:val="center"/>
        </w:trPr>
        <w:tc>
          <w:tcPr>
            <w:tcW w:w="426" w:type="dxa"/>
          </w:tcPr>
          <w:p w14:paraId="0AFEDBF2" w14:textId="77777777" w:rsidR="00864434" w:rsidRPr="00230331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2303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5386" w:type="dxa"/>
          </w:tcPr>
          <w:p w14:paraId="6E488796" w14:textId="7ECBCD25" w:rsidR="00864434" w:rsidRPr="00230331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86443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If applicable, name of current registered bareboat charterer(s):</w:t>
            </w:r>
          </w:p>
        </w:tc>
        <w:tc>
          <w:tcPr>
            <w:tcW w:w="3920" w:type="dxa"/>
            <w:gridSpan w:val="3"/>
          </w:tcPr>
          <w:p w14:paraId="6F86856E" w14:textId="6C4F54D1" w:rsidR="00864434" w:rsidRPr="009F096C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864434" w:rsidRPr="00230331" w14:paraId="1D74D8C4" w14:textId="77777777" w:rsidTr="00864434">
        <w:trPr>
          <w:trHeight w:val="80"/>
          <w:jc w:val="center"/>
        </w:trPr>
        <w:tc>
          <w:tcPr>
            <w:tcW w:w="426" w:type="dxa"/>
          </w:tcPr>
          <w:p w14:paraId="6F00ED06" w14:textId="77777777" w:rsidR="00864434" w:rsidRPr="00230331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2303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5386" w:type="dxa"/>
          </w:tcPr>
          <w:p w14:paraId="26E71674" w14:textId="77777777" w:rsidR="00864434" w:rsidRPr="00864434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86443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Name of Company (International Safety Management):</w:t>
            </w:r>
          </w:p>
          <w:p w14:paraId="0A55169E" w14:textId="77777777" w:rsidR="00864434" w:rsidRPr="00864434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86443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Registered address(es):</w:t>
            </w:r>
          </w:p>
          <w:p w14:paraId="01474483" w14:textId="7D5160E5" w:rsidR="00864434" w:rsidRPr="00230331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86443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Address(es) of its safety management activities:</w:t>
            </w:r>
          </w:p>
        </w:tc>
        <w:tc>
          <w:tcPr>
            <w:tcW w:w="3920" w:type="dxa"/>
            <w:gridSpan w:val="3"/>
          </w:tcPr>
          <w:p w14:paraId="261C0EE9" w14:textId="3A75D574" w:rsidR="00864434" w:rsidRPr="009F096C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864434" w:rsidRPr="00230331" w14:paraId="7FF14F9B" w14:textId="77777777" w:rsidTr="00864434">
        <w:trPr>
          <w:trHeight w:val="58"/>
          <w:jc w:val="center"/>
        </w:trPr>
        <w:tc>
          <w:tcPr>
            <w:tcW w:w="426" w:type="dxa"/>
          </w:tcPr>
          <w:p w14:paraId="26AC8732" w14:textId="77777777" w:rsidR="00864434" w:rsidRPr="00230331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2303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5386" w:type="dxa"/>
          </w:tcPr>
          <w:p w14:paraId="43CB5CE6" w14:textId="185095E0" w:rsidR="00864434" w:rsidRPr="00230331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86443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Company identification number</w:t>
            </w:r>
          </w:p>
        </w:tc>
        <w:tc>
          <w:tcPr>
            <w:tcW w:w="3920" w:type="dxa"/>
            <w:gridSpan w:val="3"/>
          </w:tcPr>
          <w:p w14:paraId="6BB7A993" w14:textId="558AA2F9" w:rsidR="00864434" w:rsidRPr="009F096C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864434" w:rsidRPr="00230331" w14:paraId="09212C55" w14:textId="77777777" w:rsidTr="00864434">
        <w:trPr>
          <w:trHeight w:val="58"/>
          <w:jc w:val="center"/>
        </w:trPr>
        <w:tc>
          <w:tcPr>
            <w:tcW w:w="426" w:type="dxa"/>
          </w:tcPr>
          <w:p w14:paraId="6787DA07" w14:textId="77777777" w:rsidR="00864434" w:rsidRPr="00230331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2303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5386" w:type="dxa"/>
          </w:tcPr>
          <w:p w14:paraId="61C42DF6" w14:textId="0957AAC8" w:rsidR="00864434" w:rsidRPr="00230331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86443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Name of all classificati</w:t>
            </w:r>
            <w:r w:rsidR="00C63F2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on societies with which the vessel</w:t>
            </w:r>
            <w:r w:rsidRPr="0086443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is classed:</w:t>
            </w:r>
          </w:p>
        </w:tc>
        <w:tc>
          <w:tcPr>
            <w:tcW w:w="3920" w:type="dxa"/>
            <w:gridSpan w:val="3"/>
          </w:tcPr>
          <w:p w14:paraId="3E241407" w14:textId="429B1082" w:rsidR="00864434" w:rsidRPr="009F096C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864434" w:rsidRPr="00230331" w14:paraId="372EF54D" w14:textId="77777777" w:rsidTr="00864434">
        <w:trPr>
          <w:trHeight w:val="261"/>
          <w:jc w:val="center"/>
        </w:trPr>
        <w:tc>
          <w:tcPr>
            <w:tcW w:w="426" w:type="dxa"/>
          </w:tcPr>
          <w:p w14:paraId="58AE7FE9" w14:textId="77777777" w:rsidR="00864434" w:rsidRPr="00230331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2303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5386" w:type="dxa"/>
          </w:tcPr>
          <w:p w14:paraId="520C67A9" w14:textId="77777777" w:rsidR="00864434" w:rsidRPr="00864434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86443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Administration/Government/Recognized Organization which issued Document of Compliance:</w:t>
            </w:r>
          </w:p>
          <w:p w14:paraId="4975C4C9" w14:textId="40F1959D" w:rsidR="00864434" w:rsidRPr="00230331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86443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Body which carried out audit (if different):</w:t>
            </w:r>
          </w:p>
        </w:tc>
        <w:tc>
          <w:tcPr>
            <w:tcW w:w="3920" w:type="dxa"/>
            <w:gridSpan w:val="3"/>
          </w:tcPr>
          <w:p w14:paraId="460B364D" w14:textId="51D53433" w:rsidR="00864434" w:rsidRPr="009F096C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864434" w:rsidRPr="00230331" w14:paraId="49DFBD31" w14:textId="77777777" w:rsidTr="00864434">
        <w:trPr>
          <w:trHeight w:val="118"/>
          <w:jc w:val="center"/>
        </w:trPr>
        <w:tc>
          <w:tcPr>
            <w:tcW w:w="426" w:type="dxa"/>
          </w:tcPr>
          <w:p w14:paraId="1F854FD6" w14:textId="77777777" w:rsidR="00864434" w:rsidRPr="00230331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2303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5386" w:type="dxa"/>
          </w:tcPr>
          <w:p w14:paraId="5E0CE5CF" w14:textId="77777777" w:rsidR="00864434" w:rsidRPr="00864434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86443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Administration/Government/Recognized Security Organization which issued Safety Management Certificate:</w:t>
            </w:r>
          </w:p>
          <w:p w14:paraId="3B2A72CD" w14:textId="2FD91DAD" w:rsidR="00864434" w:rsidRPr="00230331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86443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Body which carried out audit (if different):</w:t>
            </w:r>
          </w:p>
        </w:tc>
        <w:tc>
          <w:tcPr>
            <w:tcW w:w="3920" w:type="dxa"/>
            <w:gridSpan w:val="3"/>
          </w:tcPr>
          <w:p w14:paraId="6682FAE3" w14:textId="7B4074B8" w:rsidR="00864434" w:rsidRPr="009F096C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864434" w:rsidRPr="00230331" w14:paraId="64B353D8" w14:textId="77777777" w:rsidTr="00864434">
        <w:trPr>
          <w:trHeight w:val="115"/>
          <w:jc w:val="center"/>
        </w:trPr>
        <w:tc>
          <w:tcPr>
            <w:tcW w:w="426" w:type="dxa"/>
          </w:tcPr>
          <w:p w14:paraId="2769DBC4" w14:textId="77777777" w:rsidR="00864434" w:rsidRPr="00230331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2303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5386" w:type="dxa"/>
          </w:tcPr>
          <w:p w14:paraId="2320B550" w14:textId="379ECED4" w:rsidR="00864434" w:rsidRPr="00230331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86443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Administration/Government/Recognized Security Organization which issued International Ship Security Certificate:</w:t>
            </w:r>
          </w:p>
        </w:tc>
        <w:tc>
          <w:tcPr>
            <w:tcW w:w="3920" w:type="dxa"/>
            <w:gridSpan w:val="3"/>
          </w:tcPr>
          <w:p w14:paraId="38D88000" w14:textId="72CAC222" w:rsidR="00864434" w:rsidRPr="009F096C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864434" w:rsidRPr="00230331" w14:paraId="3C02DAB5" w14:textId="77777777" w:rsidTr="00864434">
        <w:trPr>
          <w:trHeight w:val="58"/>
          <w:jc w:val="center"/>
        </w:trPr>
        <w:tc>
          <w:tcPr>
            <w:tcW w:w="426" w:type="dxa"/>
          </w:tcPr>
          <w:p w14:paraId="4EA4691F" w14:textId="77777777" w:rsidR="00864434" w:rsidRPr="00230331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2303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5386" w:type="dxa"/>
          </w:tcPr>
          <w:p w14:paraId="1461BA6F" w14:textId="2EFE012D" w:rsidR="00864434" w:rsidRPr="00230331" w:rsidRDefault="00C63F21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Date on which the vessel</w:t>
            </w:r>
            <w:r w:rsidR="00864434" w:rsidRPr="0086443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ceased to be registered with the State indicated in 2:</w:t>
            </w:r>
          </w:p>
        </w:tc>
        <w:tc>
          <w:tcPr>
            <w:tcW w:w="3920" w:type="dxa"/>
            <w:gridSpan w:val="3"/>
          </w:tcPr>
          <w:p w14:paraId="0439E495" w14:textId="678685F7" w:rsidR="00864434" w:rsidRPr="009F096C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864434" w:rsidRPr="00230331" w14:paraId="3E5ADCD0" w14:textId="77777777" w:rsidTr="00864434">
        <w:trPr>
          <w:trHeight w:val="58"/>
          <w:jc w:val="center"/>
        </w:trPr>
        <w:tc>
          <w:tcPr>
            <w:tcW w:w="426" w:type="dxa"/>
            <w:tcBorders>
              <w:bottom w:val="single" w:sz="4" w:space="0" w:color="auto"/>
            </w:tcBorders>
          </w:tcPr>
          <w:p w14:paraId="548D1C88" w14:textId="77777777" w:rsidR="00864434" w:rsidRPr="00230331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2303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448C71E3" w14:textId="03005556" w:rsidR="00864434" w:rsidRPr="00230331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86443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Remarks: (insert relevant information as appropriate)</w:t>
            </w:r>
          </w:p>
        </w:tc>
        <w:tc>
          <w:tcPr>
            <w:tcW w:w="3920" w:type="dxa"/>
            <w:gridSpan w:val="3"/>
            <w:tcBorders>
              <w:bottom w:val="single" w:sz="4" w:space="0" w:color="auto"/>
            </w:tcBorders>
          </w:tcPr>
          <w:p w14:paraId="5AF9DB31" w14:textId="2ECE3910" w:rsidR="00864434" w:rsidRPr="009F096C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864434" w:rsidRPr="00230331" w14:paraId="31166888" w14:textId="77777777" w:rsidTr="00183119">
        <w:trPr>
          <w:trHeight w:val="58"/>
          <w:jc w:val="center"/>
        </w:trPr>
        <w:tc>
          <w:tcPr>
            <w:tcW w:w="9732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14:paraId="3ED5F4A0" w14:textId="77777777" w:rsidR="00864434" w:rsidRPr="00230331" w:rsidRDefault="00864434" w:rsidP="008644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10"/>
                <w:szCs w:val="10"/>
                <w:lang w:val="en-US"/>
              </w:rPr>
            </w:pPr>
          </w:p>
        </w:tc>
      </w:tr>
      <w:tr w:rsidR="00864434" w:rsidRPr="00230331" w14:paraId="0EA9E356" w14:textId="77777777" w:rsidTr="00183119">
        <w:trPr>
          <w:trHeight w:val="58"/>
          <w:jc w:val="center"/>
        </w:trPr>
        <w:tc>
          <w:tcPr>
            <w:tcW w:w="97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4EB0B" w14:textId="77777777" w:rsidR="00864434" w:rsidRPr="00230331" w:rsidRDefault="00864434" w:rsidP="008644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  <w:r w:rsidRPr="00230331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THIS IS TO CERTIFY THAT this record is correct in all respects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864434" w:rsidRPr="00230331" w14:paraId="4DDA91F2" w14:textId="77777777" w:rsidTr="00183119">
        <w:trPr>
          <w:trHeight w:val="58"/>
          <w:jc w:val="center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301A8" w14:textId="05BCB6EF" w:rsidR="00864434" w:rsidRPr="009F096C" w:rsidRDefault="00864434" w:rsidP="008644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  <w:r w:rsidRPr="009F096C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Is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sued by</w:t>
            </w:r>
            <w:r w:rsidRPr="009F096C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E35257" w14:textId="25F496C4" w:rsidR="00864434" w:rsidRPr="009F096C" w:rsidRDefault="00864434" w:rsidP="008644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864434" w:rsidRPr="00230331" w14:paraId="4582B469" w14:textId="77777777" w:rsidTr="00183119">
        <w:trPr>
          <w:trHeight w:val="58"/>
          <w:jc w:val="center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DCF8C" w14:textId="77777777" w:rsidR="00864434" w:rsidRPr="009F096C" w:rsidRDefault="00864434" w:rsidP="008644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  <w:r w:rsidRPr="009F096C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Place &amp; date of issue: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B01781" w14:textId="3348AF67" w:rsidR="00864434" w:rsidRPr="009F096C" w:rsidRDefault="00864434" w:rsidP="008644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864434" w:rsidRPr="00230331" w14:paraId="62DB8995" w14:textId="77777777" w:rsidTr="00864434">
        <w:trPr>
          <w:trHeight w:val="590"/>
          <w:jc w:val="center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0066C" w14:textId="77777777" w:rsidR="00864434" w:rsidRPr="009F096C" w:rsidRDefault="00864434" w:rsidP="008644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  <w:r w:rsidRPr="009F096C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Signature of authorized person: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1334C1" w14:textId="3689F5B8" w:rsidR="00864434" w:rsidRPr="009F096C" w:rsidRDefault="00864434" w:rsidP="008644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CE2C60" w:rsidRPr="00230331" w14:paraId="2BC84E2D" w14:textId="77777777" w:rsidTr="00CE2C60">
        <w:trPr>
          <w:trHeight w:val="128"/>
          <w:jc w:val="center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94B98B" w14:textId="295221CA" w:rsidR="00CE2C60" w:rsidRPr="009F096C" w:rsidRDefault="00CE2C60" w:rsidP="008644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  <w:r w:rsidRPr="009F096C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This document was received by t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he vessel and attached to the vessel</w:t>
            </w:r>
            <w:r w:rsidRPr="009F096C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’s CSR file on the following date: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34E40CB5" w14:textId="77777777" w:rsidR="00CE2C60" w:rsidRPr="009F096C" w:rsidRDefault="00CE2C60" w:rsidP="008644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CE2C60" w:rsidRPr="00230331" w14:paraId="3476F367" w14:textId="77777777" w:rsidTr="00CE2C60">
        <w:trPr>
          <w:trHeight w:val="598"/>
          <w:jc w:val="center"/>
        </w:trPr>
        <w:tc>
          <w:tcPr>
            <w:tcW w:w="97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7B4E48" w14:textId="77777777" w:rsidR="00CE2C60" w:rsidRPr="009F096C" w:rsidRDefault="00CE2C60" w:rsidP="008644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CE2C60" w:rsidRPr="00230331" w14:paraId="03194BF6" w14:textId="77777777" w:rsidTr="00AA48E9">
        <w:trPr>
          <w:trHeight w:val="246"/>
          <w:jc w:val="center"/>
        </w:trPr>
        <w:tc>
          <w:tcPr>
            <w:tcW w:w="97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20CFF" w14:textId="694241AE" w:rsidR="00CE2C60" w:rsidRPr="00CE2C60" w:rsidRDefault="00CE2C60" w:rsidP="00864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20"/>
                <w:lang w:val="en-US"/>
              </w:rPr>
            </w:pPr>
            <w:r w:rsidRPr="00CE2C60">
              <w:rPr>
                <w:rFonts w:asciiTheme="minorHAnsi" w:hAnsiTheme="minorHAnsi"/>
                <w:i/>
                <w:sz w:val="20"/>
                <w:lang w:val="en-US"/>
              </w:rPr>
              <w:t>Signature</w:t>
            </w:r>
          </w:p>
        </w:tc>
      </w:tr>
    </w:tbl>
    <w:p w14:paraId="314FCCB4" w14:textId="53E21DAA" w:rsidR="00864434" w:rsidRDefault="00864434" w:rsidP="008C3E2B">
      <w:pPr>
        <w:rPr>
          <w:rFonts w:asciiTheme="minorHAnsi" w:hAnsiTheme="minorHAnsi"/>
          <w:b/>
          <w:color w:val="000000"/>
          <w:sz w:val="20"/>
          <w:szCs w:val="20"/>
          <w:lang w:val="en-US"/>
        </w:rPr>
      </w:pPr>
    </w:p>
    <w:p w14:paraId="2498E909" w14:textId="77777777" w:rsidR="00864434" w:rsidRDefault="00864434">
      <w:pPr>
        <w:rPr>
          <w:rFonts w:asciiTheme="minorHAnsi" w:hAnsi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/>
          <w:b/>
          <w:color w:val="000000"/>
          <w:sz w:val="20"/>
          <w:szCs w:val="20"/>
          <w:lang w:val="en-US"/>
        </w:rPr>
        <w:br w:type="page"/>
      </w:r>
    </w:p>
    <w:p w14:paraId="4B27E0A6" w14:textId="77777777" w:rsidR="009F096C" w:rsidRDefault="009F096C" w:rsidP="008C3E2B">
      <w:pPr>
        <w:rPr>
          <w:rFonts w:asciiTheme="minorHAnsi" w:hAnsiTheme="minorHAnsi"/>
          <w:b/>
          <w:color w:val="000000"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2268"/>
        <w:gridCol w:w="1134"/>
        <w:gridCol w:w="425"/>
        <w:gridCol w:w="2361"/>
      </w:tblGrid>
      <w:tr w:rsidR="00864434" w:rsidRPr="00230331" w14:paraId="4B56767A" w14:textId="77777777" w:rsidTr="00183119">
        <w:trPr>
          <w:trHeight w:val="246"/>
          <w:jc w:val="center"/>
        </w:trPr>
        <w:tc>
          <w:tcPr>
            <w:tcW w:w="97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0BA43" w14:textId="6C4CF535" w:rsidR="00864434" w:rsidRPr="009F096C" w:rsidRDefault="00864434" w:rsidP="00183119">
            <w:pPr>
              <w:pStyle w:val="Heading1"/>
              <w:tabs>
                <w:tab w:val="left" w:pos="1598"/>
                <w:tab w:val="center" w:pos="5253"/>
                <w:tab w:val="left" w:pos="8640"/>
              </w:tabs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 w:rsidRPr="009F096C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FORM </w:t>
            </w:r>
            <w:r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3</w:t>
            </w:r>
          </w:p>
        </w:tc>
      </w:tr>
      <w:tr w:rsidR="00864434" w:rsidRPr="00230331" w14:paraId="32BAA9BB" w14:textId="77777777" w:rsidTr="00183119">
        <w:trPr>
          <w:trHeight w:val="246"/>
          <w:jc w:val="center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C13DD" w14:textId="678B94C6" w:rsidR="00864434" w:rsidRPr="009F096C" w:rsidRDefault="00864434" w:rsidP="00183119">
            <w:pPr>
              <w:pStyle w:val="Heading1"/>
              <w:tabs>
                <w:tab w:val="left" w:pos="1598"/>
                <w:tab w:val="center" w:pos="5253"/>
                <w:tab w:val="left" w:pos="8640"/>
              </w:tabs>
              <w:jc w:val="righ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64434">
              <w:rPr>
                <w:rFonts w:asciiTheme="minorHAnsi" w:hAnsiTheme="minorHAnsi"/>
                <w:color w:val="auto"/>
                <w:sz w:val="22"/>
                <w:szCs w:val="22"/>
              </w:rPr>
              <w:t>INDEX OF AMENDMENTS TO CSR DOCUMENT NUMBER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2F48E" w14:textId="601F533B" w:rsidR="00864434" w:rsidRPr="009F096C" w:rsidRDefault="00864434" w:rsidP="00183119">
            <w:pPr>
              <w:pStyle w:val="Heading1"/>
              <w:tabs>
                <w:tab w:val="left" w:pos="1598"/>
                <w:tab w:val="center" w:pos="5253"/>
                <w:tab w:val="left" w:pos="8640"/>
              </w:tabs>
              <w:jc w:val="left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CBB4E" w14:textId="4492B52F" w:rsidR="00864434" w:rsidRPr="009F096C" w:rsidRDefault="00C63F21" w:rsidP="00183119">
            <w:pPr>
              <w:pStyle w:val="Heading1"/>
              <w:tabs>
                <w:tab w:val="left" w:pos="1598"/>
                <w:tab w:val="center" w:pos="5253"/>
                <w:tab w:val="left" w:pos="8640"/>
              </w:tabs>
              <w:jc w:val="left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FOR THE VESSEL</w:t>
            </w:r>
            <w:r w:rsidR="00864434" w:rsidRPr="009F096C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WITH</w:t>
            </w:r>
          </w:p>
        </w:tc>
      </w:tr>
      <w:tr w:rsidR="00864434" w:rsidRPr="00230331" w14:paraId="46052EC3" w14:textId="77777777" w:rsidTr="00183119">
        <w:trPr>
          <w:trHeight w:val="285"/>
          <w:jc w:val="center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E314B" w14:textId="77777777" w:rsidR="00864434" w:rsidRPr="009F096C" w:rsidRDefault="00864434" w:rsidP="00183119">
            <w:pPr>
              <w:pStyle w:val="Heading1"/>
              <w:tabs>
                <w:tab w:val="left" w:pos="1598"/>
                <w:tab w:val="center" w:pos="5253"/>
                <w:tab w:val="left" w:pos="8640"/>
              </w:tabs>
              <w:jc w:val="right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 w:rsidRPr="009F096C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IMO NUMBER: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5D33A" w14:textId="308DF720" w:rsidR="00864434" w:rsidRPr="009F096C" w:rsidRDefault="00864434" w:rsidP="00183119">
            <w:pPr>
              <w:pStyle w:val="Heading1"/>
              <w:tabs>
                <w:tab w:val="left" w:pos="1598"/>
                <w:tab w:val="center" w:pos="5253"/>
                <w:tab w:val="left" w:pos="8640"/>
              </w:tabs>
              <w:jc w:val="left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864434" w:rsidRPr="00230331" w14:paraId="580B6268" w14:textId="77777777" w:rsidTr="00183119">
        <w:trPr>
          <w:trHeight w:val="285"/>
          <w:jc w:val="center"/>
        </w:trPr>
        <w:tc>
          <w:tcPr>
            <w:tcW w:w="97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FCEBF" w14:textId="635E8324" w:rsidR="00864434" w:rsidRPr="00230331" w:rsidRDefault="00864434" w:rsidP="00183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86443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After this CSR document was issued, the following amendments to entries on the document have been made by the Company or the master</w:t>
            </w:r>
            <w:r w:rsidR="00C63F2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, have been attached to the vessel</w:t>
            </w:r>
            <w:r w:rsidRPr="0086443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’s CSR file and have been notified to the Administration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864434" w:rsidRPr="009F096C" w14:paraId="54E3776C" w14:textId="77777777" w:rsidTr="00183119">
        <w:trPr>
          <w:trHeight w:val="68"/>
          <w:jc w:val="center"/>
        </w:trPr>
        <w:tc>
          <w:tcPr>
            <w:tcW w:w="9732" w:type="dxa"/>
            <w:gridSpan w:val="5"/>
            <w:tcBorders>
              <w:top w:val="nil"/>
              <w:left w:val="nil"/>
              <w:bottom w:val="single" w:sz="4" w:space="0" w:color="1F497D" w:themeColor="text2"/>
              <w:right w:val="nil"/>
            </w:tcBorders>
            <w:vAlign w:val="center"/>
          </w:tcPr>
          <w:p w14:paraId="47CB14A2" w14:textId="77777777" w:rsidR="00864434" w:rsidRPr="009F096C" w:rsidRDefault="00864434" w:rsidP="00183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10"/>
                <w:szCs w:val="10"/>
                <w:lang w:val="en-US"/>
              </w:rPr>
            </w:pPr>
          </w:p>
        </w:tc>
      </w:tr>
      <w:tr w:rsidR="00864434" w:rsidRPr="00230331" w14:paraId="46105425" w14:textId="77777777" w:rsidTr="00864434">
        <w:trPr>
          <w:trHeight w:val="58"/>
          <w:jc w:val="center"/>
        </w:trPr>
        <w:tc>
          <w:tcPr>
            <w:tcW w:w="3544" w:type="dxa"/>
          </w:tcPr>
          <w:p w14:paraId="27B1CDC0" w14:textId="56FBADA7" w:rsidR="00864434" w:rsidRPr="00864434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86443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Date of application of Amendments</w:t>
            </w:r>
          </w:p>
        </w:tc>
        <w:tc>
          <w:tcPr>
            <w:tcW w:w="3402" w:type="dxa"/>
            <w:gridSpan w:val="2"/>
          </w:tcPr>
          <w:p w14:paraId="6B2F0C73" w14:textId="39282FA1" w:rsidR="00864434" w:rsidRPr="00864434" w:rsidRDefault="00864434" w:rsidP="00864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86443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Amendment to CSR Information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86443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(2-15)</w:t>
            </w:r>
          </w:p>
        </w:tc>
        <w:tc>
          <w:tcPr>
            <w:tcW w:w="2786" w:type="dxa"/>
            <w:gridSpan w:val="2"/>
          </w:tcPr>
          <w:p w14:paraId="06FD7F7B" w14:textId="1FBCD85F" w:rsidR="00864434" w:rsidRPr="00864434" w:rsidRDefault="00864434" w:rsidP="00C63F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86443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Date amendment form attached to the </w:t>
            </w:r>
            <w:r w:rsidR="00C63F2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vessel</w:t>
            </w:r>
            <w:r w:rsidRPr="0086443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’s CSR file</w:t>
            </w:r>
          </w:p>
        </w:tc>
      </w:tr>
      <w:tr w:rsidR="00864434" w:rsidRPr="00230331" w14:paraId="1EBB65D8" w14:textId="77777777" w:rsidTr="00864434">
        <w:trPr>
          <w:trHeight w:val="58"/>
          <w:jc w:val="center"/>
        </w:trPr>
        <w:tc>
          <w:tcPr>
            <w:tcW w:w="3544" w:type="dxa"/>
          </w:tcPr>
          <w:p w14:paraId="7B78EDB3" w14:textId="620051F0" w:rsidR="00864434" w:rsidRPr="00864434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2"/>
          </w:tcPr>
          <w:p w14:paraId="6943D932" w14:textId="2C37568E" w:rsidR="00864434" w:rsidRPr="00864434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86" w:type="dxa"/>
            <w:gridSpan w:val="2"/>
          </w:tcPr>
          <w:p w14:paraId="6AF04607" w14:textId="213C9546" w:rsidR="00864434" w:rsidRPr="009F096C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864434" w:rsidRPr="00230331" w14:paraId="0BDBA5B0" w14:textId="77777777" w:rsidTr="00864434">
        <w:trPr>
          <w:trHeight w:val="58"/>
          <w:jc w:val="center"/>
        </w:trPr>
        <w:tc>
          <w:tcPr>
            <w:tcW w:w="3544" w:type="dxa"/>
          </w:tcPr>
          <w:p w14:paraId="163EC725" w14:textId="7BEADC3A" w:rsidR="00864434" w:rsidRPr="00864434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2"/>
          </w:tcPr>
          <w:p w14:paraId="016A8859" w14:textId="58637E23" w:rsidR="00864434" w:rsidRPr="00864434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86" w:type="dxa"/>
            <w:gridSpan w:val="2"/>
          </w:tcPr>
          <w:p w14:paraId="6EFD70C2" w14:textId="4154418C" w:rsidR="00864434" w:rsidRPr="009F096C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</w:tr>
      <w:tr w:rsidR="00864434" w:rsidRPr="00230331" w14:paraId="2D94EC2E" w14:textId="77777777" w:rsidTr="00864434">
        <w:trPr>
          <w:trHeight w:val="58"/>
          <w:jc w:val="center"/>
        </w:trPr>
        <w:tc>
          <w:tcPr>
            <w:tcW w:w="3544" w:type="dxa"/>
          </w:tcPr>
          <w:p w14:paraId="046FFC7A" w14:textId="7071AE08" w:rsidR="00864434" w:rsidRPr="00864434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2"/>
          </w:tcPr>
          <w:p w14:paraId="573575E3" w14:textId="7EF74DD4" w:rsidR="00864434" w:rsidRPr="00864434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86" w:type="dxa"/>
            <w:gridSpan w:val="2"/>
          </w:tcPr>
          <w:p w14:paraId="38F86DB1" w14:textId="7C0FA343" w:rsidR="00864434" w:rsidRPr="009F096C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864434" w:rsidRPr="00230331" w14:paraId="62FFA640" w14:textId="77777777" w:rsidTr="00864434">
        <w:trPr>
          <w:trHeight w:val="58"/>
          <w:jc w:val="center"/>
        </w:trPr>
        <w:tc>
          <w:tcPr>
            <w:tcW w:w="3544" w:type="dxa"/>
          </w:tcPr>
          <w:p w14:paraId="45356220" w14:textId="730F50A8" w:rsidR="00864434" w:rsidRPr="00864434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2"/>
          </w:tcPr>
          <w:p w14:paraId="2C022F0E" w14:textId="10F3C668" w:rsidR="00864434" w:rsidRPr="00864434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86" w:type="dxa"/>
            <w:gridSpan w:val="2"/>
          </w:tcPr>
          <w:p w14:paraId="6AD40639" w14:textId="542E5806" w:rsidR="00864434" w:rsidRPr="009F096C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864434" w:rsidRPr="00230331" w14:paraId="490DDBBF" w14:textId="77777777" w:rsidTr="00864434">
        <w:trPr>
          <w:trHeight w:val="185"/>
          <w:jc w:val="center"/>
        </w:trPr>
        <w:tc>
          <w:tcPr>
            <w:tcW w:w="3544" w:type="dxa"/>
          </w:tcPr>
          <w:p w14:paraId="0499D4AC" w14:textId="7A1BF47F" w:rsidR="00864434" w:rsidRPr="00864434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2"/>
          </w:tcPr>
          <w:p w14:paraId="08FFB172" w14:textId="740EE2B3" w:rsidR="00864434" w:rsidRPr="00864434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86" w:type="dxa"/>
            <w:gridSpan w:val="2"/>
          </w:tcPr>
          <w:p w14:paraId="54472972" w14:textId="2D9624CF" w:rsidR="00864434" w:rsidRPr="009F096C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864434" w:rsidRPr="00230331" w14:paraId="2C78DFAA" w14:textId="77777777" w:rsidTr="00864434">
        <w:trPr>
          <w:trHeight w:val="58"/>
          <w:jc w:val="center"/>
        </w:trPr>
        <w:tc>
          <w:tcPr>
            <w:tcW w:w="3544" w:type="dxa"/>
          </w:tcPr>
          <w:p w14:paraId="33B4065B" w14:textId="159D394B" w:rsidR="00864434" w:rsidRPr="00864434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2"/>
          </w:tcPr>
          <w:p w14:paraId="1C648DFA" w14:textId="42997EAB" w:rsidR="00864434" w:rsidRPr="00864434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86" w:type="dxa"/>
            <w:gridSpan w:val="2"/>
          </w:tcPr>
          <w:p w14:paraId="58A77D25" w14:textId="1D7F9590" w:rsidR="00864434" w:rsidRPr="009F096C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864434" w:rsidRPr="00230331" w14:paraId="5A4C7007" w14:textId="77777777" w:rsidTr="00864434">
        <w:trPr>
          <w:trHeight w:val="86"/>
          <w:jc w:val="center"/>
        </w:trPr>
        <w:tc>
          <w:tcPr>
            <w:tcW w:w="3544" w:type="dxa"/>
          </w:tcPr>
          <w:p w14:paraId="3081A20A" w14:textId="3671C95C" w:rsidR="00864434" w:rsidRPr="00864434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2"/>
          </w:tcPr>
          <w:p w14:paraId="7832320C" w14:textId="169392C2" w:rsidR="00864434" w:rsidRPr="00864434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86" w:type="dxa"/>
            <w:gridSpan w:val="2"/>
          </w:tcPr>
          <w:p w14:paraId="38B6DD16" w14:textId="4BABBD8C" w:rsidR="00864434" w:rsidRPr="009F096C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864434" w:rsidRPr="00230331" w14:paraId="194BED85" w14:textId="77777777" w:rsidTr="00864434">
        <w:trPr>
          <w:trHeight w:val="80"/>
          <w:jc w:val="center"/>
        </w:trPr>
        <w:tc>
          <w:tcPr>
            <w:tcW w:w="3544" w:type="dxa"/>
          </w:tcPr>
          <w:p w14:paraId="4172B0FB" w14:textId="04BD5987" w:rsidR="00864434" w:rsidRPr="00864434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2"/>
          </w:tcPr>
          <w:p w14:paraId="407FF37F" w14:textId="1E8F9113" w:rsidR="00864434" w:rsidRPr="00864434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86" w:type="dxa"/>
            <w:gridSpan w:val="2"/>
          </w:tcPr>
          <w:p w14:paraId="07AD2AB4" w14:textId="4646A0B1" w:rsidR="00864434" w:rsidRPr="009F096C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864434" w:rsidRPr="00230331" w14:paraId="77DE7F4C" w14:textId="77777777" w:rsidTr="00864434">
        <w:trPr>
          <w:trHeight w:val="58"/>
          <w:jc w:val="center"/>
        </w:trPr>
        <w:tc>
          <w:tcPr>
            <w:tcW w:w="3544" w:type="dxa"/>
          </w:tcPr>
          <w:p w14:paraId="10E3CEA7" w14:textId="208889A2" w:rsidR="00864434" w:rsidRPr="00864434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2"/>
          </w:tcPr>
          <w:p w14:paraId="0E7B8D26" w14:textId="4221AA21" w:rsidR="00864434" w:rsidRPr="00864434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86" w:type="dxa"/>
            <w:gridSpan w:val="2"/>
          </w:tcPr>
          <w:p w14:paraId="34E2B24A" w14:textId="6F20386D" w:rsidR="00864434" w:rsidRPr="009F096C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864434" w:rsidRPr="00230331" w14:paraId="1EFD25AF" w14:textId="77777777" w:rsidTr="00864434">
        <w:trPr>
          <w:trHeight w:val="58"/>
          <w:jc w:val="center"/>
        </w:trPr>
        <w:tc>
          <w:tcPr>
            <w:tcW w:w="3544" w:type="dxa"/>
          </w:tcPr>
          <w:p w14:paraId="2DC66C37" w14:textId="44B01563" w:rsidR="00864434" w:rsidRPr="00864434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2"/>
          </w:tcPr>
          <w:p w14:paraId="30323925" w14:textId="07864274" w:rsidR="00864434" w:rsidRPr="00864434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86" w:type="dxa"/>
            <w:gridSpan w:val="2"/>
          </w:tcPr>
          <w:p w14:paraId="11C71F01" w14:textId="3114D6EE" w:rsidR="00864434" w:rsidRPr="009F096C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864434" w:rsidRPr="00230331" w14:paraId="6D68CCE5" w14:textId="77777777" w:rsidTr="00864434">
        <w:trPr>
          <w:trHeight w:val="261"/>
          <w:jc w:val="center"/>
        </w:trPr>
        <w:tc>
          <w:tcPr>
            <w:tcW w:w="3544" w:type="dxa"/>
          </w:tcPr>
          <w:p w14:paraId="709B6684" w14:textId="7EFF194C" w:rsidR="00864434" w:rsidRPr="00864434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2"/>
          </w:tcPr>
          <w:p w14:paraId="0E08BBCE" w14:textId="27A84F83" w:rsidR="00864434" w:rsidRPr="00864434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86" w:type="dxa"/>
            <w:gridSpan w:val="2"/>
          </w:tcPr>
          <w:p w14:paraId="001980A4" w14:textId="3231481D" w:rsidR="00864434" w:rsidRPr="009F096C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864434" w:rsidRPr="00230331" w14:paraId="61164CB7" w14:textId="77777777" w:rsidTr="00864434">
        <w:trPr>
          <w:trHeight w:val="118"/>
          <w:jc w:val="center"/>
        </w:trPr>
        <w:tc>
          <w:tcPr>
            <w:tcW w:w="3544" w:type="dxa"/>
          </w:tcPr>
          <w:p w14:paraId="68896BAB" w14:textId="7808BA91" w:rsidR="00864434" w:rsidRPr="00864434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2"/>
          </w:tcPr>
          <w:p w14:paraId="109766E6" w14:textId="41F89213" w:rsidR="00864434" w:rsidRPr="00864434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86" w:type="dxa"/>
            <w:gridSpan w:val="2"/>
          </w:tcPr>
          <w:p w14:paraId="1B532DF2" w14:textId="1B7A681B" w:rsidR="00864434" w:rsidRPr="009F096C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864434" w:rsidRPr="00230331" w14:paraId="379AF342" w14:textId="77777777" w:rsidTr="00864434">
        <w:trPr>
          <w:trHeight w:val="115"/>
          <w:jc w:val="center"/>
        </w:trPr>
        <w:tc>
          <w:tcPr>
            <w:tcW w:w="3544" w:type="dxa"/>
          </w:tcPr>
          <w:p w14:paraId="2F8A0457" w14:textId="1AC5254E" w:rsidR="00864434" w:rsidRPr="00864434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2"/>
          </w:tcPr>
          <w:p w14:paraId="5CD53ABF" w14:textId="11D1054D" w:rsidR="00864434" w:rsidRPr="00864434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86" w:type="dxa"/>
            <w:gridSpan w:val="2"/>
          </w:tcPr>
          <w:p w14:paraId="7B3B939D" w14:textId="01EA3A73" w:rsidR="00864434" w:rsidRPr="009F096C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864434" w:rsidRPr="00230331" w14:paraId="3C7C57A1" w14:textId="77777777" w:rsidTr="00864434">
        <w:trPr>
          <w:trHeight w:val="58"/>
          <w:jc w:val="center"/>
        </w:trPr>
        <w:tc>
          <w:tcPr>
            <w:tcW w:w="3544" w:type="dxa"/>
          </w:tcPr>
          <w:p w14:paraId="4E730351" w14:textId="4875E620" w:rsidR="00864434" w:rsidRPr="00864434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2"/>
          </w:tcPr>
          <w:p w14:paraId="2D531A30" w14:textId="425B6D1E" w:rsidR="00864434" w:rsidRPr="00864434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86" w:type="dxa"/>
            <w:gridSpan w:val="2"/>
          </w:tcPr>
          <w:p w14:paraId="68205C28" w14:textId="1834F303" w:rsidR="00864434" w:rsidRPr="009F096C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864434" w:rsidRPr="00230331" w14:paraId="4C228F16" w14:textId="77777777" w:rsidTr="00864434">
        <w:trPr>
          <w:trHeight w:val="58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093A80F3" w14:textId="00E90D04" w:rsidR="00864434" w:rsidRPr="00864434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2471AC5E" w14:textId="1648C638" w:rsidR="00864434" w:rsidRPr="00864434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86" w:type="dxa"/>
            <w:gridSpan w:val="2"/>
            <w:tcBorders>
              <w:bottom w:val="single" w:sz="4" w:space="0" w:color="auto"/>
            </w:tcBorders>
          </w:tcPr>
          <w:p w14:paraId="37EE4D91" w14:textId="6E0A2560" w:rsidR="00864434" w:rsidRPr="009F096C" w:rsidRDefault="00864434" w:rsidP="008644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864434" w:rsidRPr="00230331" w14:paraId="54B2CD38" w14:textId="77777777" w:rsidTr="00183119">
        <w:trPr>
          <w:trHeight w:val="58"/>
          <w:jc w:val="center"/>
        </w:trPr>
        <w:tc>
          <w:tcPr>
            <w:tcW w:w="9732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14:paraId="64D82FE8" w14:textId="77777777" w:rsidR="00864434" w:rsidRPr="00230331" w:rsidRDefault="00864434" w:rsidP="008644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10"/>
                <w:szCs w:val="10"/>
                <w:lang w:val="en-US"/>
              </w:rPr>
            </w:pPr>
          </w:p>
        </w:tc>
      </w:tr>
      <w:tr w:rsidR="00864434" w:rsidRPr="00230331" w14:paraId="0D2B9E37" w14:textId="77777777" w:rsidTr="00183119">
        <w:trPr>
          <w:trHeight w:val="58"/>
          <w:jc w:val="center"/>
        </w:trPr>
        <w:tc>
          <w:tcPr>
            <w:tcW w:w="97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D7AC3" w14:textId="01B70F54" w:rsidR="00864434" w:rsidRPr="00864434" w:rsidRDefault="00864434" w:rsidP="008644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NOTE:</w:t>
            </w:r>
            <w:r w:rsidRPr="00864434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 If more amendments are issued than allowed for in the above table, add copies of this table as Appendices to this page.  Such Appendices should b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e numbered from 1 and upwards. </w:t>
            </w:r>
            <w:r w:rsidRPr="00864434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When relevant, indicate, as follows:  </w:t>
            </w:r>
          </w:p>
          <w:p w14:paraId="6A77B36F" w14:textId="71F84E90" w:rsidR="00864434" w:rsidRPr="00864434" w:rsidRDefault="00864434" w:rsidP="00985F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864434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Appendix no </w:t>
            </w:r>
            <w:bookmarkStart w:id="0" w:name="_GoBack"/>
            <w:bookmarkEnd w:id="0"/>
            <w:r w:rsidR="00985F3E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           </w:t>
            </w:r>
            <w:r w:rsidRPr="0086443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</w:t>
            </w:r>
            <w:r w:rsidRPr="00864434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has been added to this page.</w:t>
            </w:r>
          </w:p>
        </w:tc>
      </w:tr>
    </w:tbl>
    <w:p w14:paraId="056C4D26" w14:textId="77777777" w:rsidR="009F096C" w:rsidRPr="00230331" w:rsidRDefault="009F096C" w:rsidP="008C3E2B">
      <w:pPr>
        <w:rPr>
          <w:rFonts w:asciiTheme="minorHAnsi" w:hAnsiTheme="minorHAnsi"/>
          <w:b/>
          <w:color w:val="000000"/>
          <w:sz w:val="20"/>
          <w:szCs w:val="20"/>
          <w:lang w:val="en-US"/>
        </w:rPr>
      </w:pPr>
    </w:p>
    <w:sectPr w:rsidR="009F096C" w:rsidRPr="00230331" w:rsidSect="009F096C">
      <w:headerReference w:type="default" r:id="rId7"/>
      <w:footerReference w:type="default" r:id="rId8"/>
      <w:pgSz w:w="11906" w:h="16838" w:code="9"/>
      <w:pgMar w:top="851" w:right="1274" w:bottom="993" w:left="616" w:header="709" w:footer="46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9BF85" w14:textId="77777777" w:rsidR="00A905AD" w:rsidRDefault="00A905AD">
      <w:r>
        <w:separator/>
      </w:r>
    </w:p>
  </w:endnote>
  <w:endnote w:type="continuationSeparator" w:id="0">
    <w:p w14:paraId="3A6661F6" w14:textId="77777777" w:rsidR="00A905AD" w:rsidRDefault="00A9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9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87"/>
      <w:gridCol w:w="3118"/>
      <w:gridCol w:w="1559"/>
    </w:tblGrid>
    <w:tr w:rsidR="00230331" w14:paraId="0C512A22" w14:textId="77777777" w:rsidTr="00230331">
      <w:trPr>
        <w:jc w:val="center"/>
      </w:trPr>
      <w:tc>
        <w:tcPr>
          <w:tcW w:w="4287" w:type="dxa"/>
        </w:tcPr>
        <w:p w14:paraId="6AF94D3D" w14:textId="1491B6DF" w:rsidR="00230331" w:rsidRDefault="00230331" w:rsidP="00C63F21">
          <w:pPr>
            <w:pStyle w:val="Header"/>
            <w:jc w:val="both"/>
          </w:pPr>
          <w:r>
            <w:rPr>
              <w:rFonts w:ascii="Calibri" w:hAnsi="Calibri" w:cs="Calibri"/>
              <w:sz w:val="18"/>
              <w:szCs w:val="18"/>
            </w:rPr>
            <w:t>P</w:t>
          </w:r>
          <w:r w:rsidR="00C63F21">
            <w:rPr>
              <w:rFonts w:ascii="Calibri" w:hAnsi="Calibri" w:cs="Calibri"/>
              <w:sz w:val="18"/>
              <w:szCs w:val="18"/>
            </w:rPr>
            <w:t>PR01-F20</w:t>
          </w:r>
          <w:r>
            <w:rPr>
              <w:rFonts w:ascii="Calibri" w:hAnsi="Calibri" w:cs="Calibri"/>
              <w:sz w:val="18"/>
              <w:szCs w:val="18"/>
            </w:rPr>
            <w:t xml:space="preserve"> – CSR</w:t>
          </w:r>
          <w:r w:rsidR="00975170">
            <w:rPr>
              <w:rFonts w:ascii="Calibri" w:hAnsi="Calibri" w:cs="Calibri"/>
              <w:sz w:val="18"/>
              <w:szCs w:val="18"/>
            </w:rPr>
            <w:t xml:space="preserve"> </w:t>
          </w:r>
          <w:proofErr w:type="spellStart"/>
          <w:r w:rsidR="00975170">
            <w:rPr>
              <w:rFonts w:ascii="Calibri" w:hAnsi="Calibri" w:cs="Calibri"/>
              <w:sz w:val="18"/>
              <w:szCs w:val="18"/>
            </w:rPr>
            <w:t>Application</w:t>
          </w:r>
          <w:proofErr w:type="spellEnd"/>
          <w:r>
            <w:rPr>
              <w:rFonts w:ascii="Calibri" w:hAnsi="Calibri" w:cs="Calibri"/>
              <w:sz w:val="18"/>
              <w:szCs w:val="18"/>
            </w:rPr>
            <w:t xml:space="preserve"> </w:t>
          </w:r>
          <w:proofErr w:type="spellStart"/>
          <w:r>
            <w:rPr>
              <w:rFonts w:ascii="Calibri" w:hAnsi="Calibri" w:cs="Calibri"/>
              <w:sz w:val="18"/>
              <w:szCs w:val="18"/>
            </w:rPr>
            <w:t>Form</w:t>
          </w:r>
          <w:proofErr w:type="spellEnd"/>
        </w:p>
      </w:tc>
      <w:tc>
        <w:tcPr>
          <w:tcW w:w="3118" w:type="dxa"/>
        </w:tcPr>
        <w:p w14:paraId="79151797" w14:textId="29DD8628" w:rsidR="00230331" w:rsidRDefault="00230331" w:rsidP="00230331">
          <w:pPr>
            <w:pStyle w:val="Header"/>
          </w:pPr>
          <w:r w:rsidRPr="00876DEA">
            <w:rPr>
              <w:rFonts w:ascii="Calibri" w:hAnsi="Calibri" w:cs="Calibri"/>
              <w:sz w:val="18"/>
              <w:szCs w:val="18"/>
            </w:rPr>
            <w:t>Rev</w:t>
          </w:r>
          <w:r>
            <w:rPr>
              <w:rFonts w:ascii="Calibri" w:hAnsi="Calibri" w:cs="Calibri"/>
              <w:sz w:val="18"/>
              <w:szCs w:val="18"/>
            </w:rPr>
            <w:t>.0</w:t>
          </w:r>
          <w:r w:rsidR="00C63F21">
            <w:rPr>
              <w:rFonts w:ascii="Calibri" w:hAnsi="Calibri" w:cs="Calibri"/>
              <w:sz w:val="18"/>
              <w:szCs w:val="18"/>
            </w:rPr>
            <w:t>1</w:t>
          </w:r>
        </w:p>
      </w:tc>
      <w:tc>
        <w:tcPr>
          <w:tcW w:w="1559" w:type="dxa"/>
        </w:tcPr>
        <w:p w14:paraId="3936F491" w14:textId="43B78034" w:rsidR="00230331" w:rsidRDefault="00230331" w:rsidP="00230331">
          <w:pPr>
            <w:pStyle w:val="Header"/>
            <w:jc w:val="right"/>
          </w:pPr>
          <w:r w:rsidRPr="00876DEA">
            <w:rPr>
              <w:rFonts w:ascii="Calibri" w:hAnsi="Calibri" w:cs="Calibri"/>
              <w:sz w:val="18"/>
              <w:szCs w:val="18"/>
            </w:rPr>
            <w:t xml:space="preserve">Page </w:t>
          </w:r>
          <w:r w:rsidRPr="00876DEA">
            <w:rPr>
              <w:rFonts w:ascii="Calibri" w:hAnsi="Calibri" w:cs="Calibri"/>
              <w:sz w:val="18"/>
              <w:szCs w:val="18"/>
            </w:rPr>
            <w:fldChar w:fldCharType="begin"/>
          </w:r>
          <w:r w:rsidRPr="00876DEA">
            <w:rPr>
              <w:rFonts w:ascii="Calibri" w:hAnsi="Calibri" w:cs="Calibri"/>
              <w:sz w:val="18"/>
              <w:szCs w:val="18"/>
            </w:rPr>
            <w:instrText xml:space="preserve"> PAGE   \* MERGEFORMAT </w:instrText>
          </w:r>
          <w:r w:rsidRPr="00876DEA">
            <w:rPr>
              <w:rFonts w:ascii="Calibri" w:hAnsi="Calibri" w:cs="Calibri"/>
              <w:sz w:val="18"/>
              <w:szCs w:val="18"/>
            </w:rPr>
            <w:fldChar w:fldCharType="separate"/>
          </w:r>
          <w:r w:rsidR="00985F3E">
            <w:rPr>
              <w:rFonts w:ascii="Calibri" w:hAnsi="Calibri" w:cs="Calibri"/>
              <w:noProof/>
              <w:sz w:val="18"/>
              <w:szCs w:val="18"/>
            </w:rPr>
            <w:t>1</w:t>
          </w:r>
          <w:r w:rsidRPr="00876DEA">
            <w:rPr>
              <w:rFonts w:ascii="Calibri" w:hAnsi="Calibri" w:cs="Calibri"/>
              <w:sz w:val="18"/>
              <w:szCs w:val="18"/>
            </w:rPr>
            <w:fldChar w:fldCharType="end"/>
          </w:r>
          <w:r w:rsidRPr="00876DEA">
            <w:rPr>
              <w:rFonts w:ascii="Calibri" w:hAnsi="Calibri" w:cs="Calibri"/>
              <w:sz w:val="18"/>
              <w:szCs w:val="18"/>
            </w:rPr>
            <w:t xml:space="preserve"> of </w:t>
          </w:r>
          <w:r w:rsidRPr="00876DEA">
            <w:rPr>
              <w:rFonts w:ascii="Calibri" w:hAnsi="Calibri" w:cs="Calibri"/>
              <w:sz w:val="18"/>
              <w:szCs w:val="18"/>
            </w:rPr>
            <w:fldChar w:fldCharType="begin"/>
          </w:r>
          <w:r w:rsidRPr="00876DEA">
            <w:rPr>
              <w:rFonts w:ascii="Calibri" w:hAnsi="Calibri" w:cs="Calibri"/>
              <w:sz w:val="18"/>
              <w:szCs w:val="18"/>
            </w:rPr>
            <w:instrText xml:space="preserve"> SECTIONPAGES   \* MERGEFORMAT </w:instrText>
          </w:r>
          <w:r w:rsidRPr="00876DEA">
            <w:rPr>
              <w:rFonts w:ascii="Calibri" w:hAnsi="Calibri" w:cs="Calibri"/>
              <w:sz w:val="18"/>
              <w:szCs w:val="18"/>
            </w:rPr>
            <w:fldChar w:fldCharType="separate"/>
          </w:r>
          <w:r w:rsidR="00985F3E">
            <w:rPr>
              <w:rFonts w:ascii="Calibri" w:hAnsi="Calibri" w:cs="Calibri"/>
              <w:noProof/>
              <w:sz w:val="18"/>
              <w:szCs w:val="18"/>
            </w:rPr>
            <w:t>2</w:t>
          </w:r>
          <w:r w:rsidRPr="00876DEA">
            <w:rPr>
              <w:rFonts w:ascii="Calibri" w:hAnsi="Calibri" w:cs="Calibri"/>
              <w:sz w:val="18"/>
              <w:szCs w:val="18"/>
            </w:rPr>
            <w:fldChar w:fldCharType="end"/>
          </w:r>
        </w:p>
      </w:tc>
    </w:tr>
  </w:tbl>
  <w:p w14:paraId="4D414D30" w14:textId="77777777" w:rsidR="00AB22C2" w:rsidRDefault="00AB22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084F9" w14:textId="77777777" w:rsidR="00A905AD" w:rsidRDefault="00A905AD">
      <w:r>
        <w:separator/>
      </w:r>
    </w:p>
  </w:footnote>
  <w:footnote w:type="continuationSeparator" w:id="0">
    <w:p w14:paraId="056A3340" w14:textId="77777777" w:rsidR="00A905AD" w:rsidRDefault="00A90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7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9"/>
      <w:gridCol w:w="5283"/>
      <w:gridCol w:w="2551"/>
    </w:tblGrid>
    <w:tr w:rsidR="00230331" w14:paraId="7A9FD8D9" w14:textId="77777777" w:rsidTr="00FF27D6">
      <w:tc>
        <w:tcPr>
          <w:tcW w:w="1839" w:type="dxa"/>
        </w:tcPr>
        <w:p w14:paraId="6B9BDCEB" w14:textId="77777777" w:rsidR="00230331" w:rsidRDefault="00230331" w:rsidP="00230331">
          <w:pPr>
            <w:pStyle w:val="Header"/>
            <w:jc w:val="both"/>
          </w:pPr>
          <w:r>
            <w:rPr>
              <w:noProof/>
              <w:lang w:val="en-US"/>
            </w:rPr>
            <w:drawing>
              <wp:inline distT="0" distB="0" distL="0" distR="0" wp14:anchorId="614EF1CB" wp14:editId="2C9EE76B">
                <wp:extent cx="703580" cy="575945"/>
                <wp:effectExtent l="0" t="0" r="1270" b="0"/>
                <wp:docPr id="25" name="Picture 1665187706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665187706" descr="A picture containing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3580" cy="5759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3" w:type="dxa"/>
        </w:tcPr>
        <w:p w14:paraId="55772479" w14:textId="635FA28D" w:rsidR="00230331" w:rsidRDefault="009F096C" w:rsidP="00230331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66EBD85B" wp14:editId="00D812CC">
                <wp:extent cx="1706880" cy="631190"/>
                <wp:effectExtent l="0" t="0" r="7620" b="0"/>
                <wp:docPr id="6" name="Picture 6" descr="C:\My Work Files\ISOFormuLab\BMSR\QMS\00. Supporting docs\BMSR 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C:\My Work Files\ISOFormuLab\BMSR\QMS\00. Supporting docs\BMSR 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6880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56BF0E99" w14:textId="77777777" w:rsidR="00230331" w:rsidRDefault="00230331" w:rsidP="00230331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784DA0E5" wp14:editId="552275E3">
                <wp:extent cx="1078230" cy="575945"/>
                <wp:effectExtent l="0" t="0" r="7620" b="0"/>
                <wp:docPr id="27" name="Picture 2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451392" name="Picture 26451392" descr="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5759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BDBE0E" w14:textId="77777777" w:rsidR="00230331" w:rsidRDefault="002303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D3286"/>
    <w:multiLevelType w:val="hybridMultilevel"/>
    <w:tmpl w:val="7F9E6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73"/>
    <w:rsid w:val="000040D1"/>
    <w:rsid w:val="00013152"/>
    <w:rsid w:val="00013CEB"/>
    <w:rsid w:val="00035532"/>
    <w:rsid w:val="00051F27"/>
    <w:rsid w:val="00056075"/>
    <w:rsid w:val="000567F1"/>
    <w:rsid w:val="0008016F"/>
    <w:rsid w:val="000827C1"/>
    <w:rsid w:val="000A679C"/>
    <w:rsid w:val="000C29DC"/>
    <w:rsid w:val="000E4DCE"/>
    <w:rsid w:val="00100298"/>
    <w:rsid w:val="00102524"/>
    <w:rsid w:val="0011231A"/>
    <w:rsid w:val="001131B2"/>
    <w:rsid w:val="00154D53"/>
    <w:rsid w:val="00175C20"/>
    <w:rsid w:val="00186EEB"/>
    <w:rsid w:val="00193AF2"/>
    <w:rsid w:val="001C436F"/>
    <w:rsid w:val="00215CC6"/>
    <w:rsid w:val="00230331"/>
    <w:rsid w:val="00237E93"/>
    <w:rsid w:val="002469EF"/>
    <w:rsid w:val="0025505B"/>
    <w:rsid w:val="002905A9"/>
    <w:rsid w:val="002A72DA"/>
    <w:rsid w:val="002B584F"/>
    <w:rsid w:val="002C43A1"/>
    <w:rsid w:val="002F36BF"/>
    <w:rsid w:val="00317432"/>
    <w:rsid w:val="00332A1A"/>
    <w:rsid w:val="00360073"/>
    <w:rsid w:val="003B123F"/>
    <w:rsid w:val="003C0261"/>
    <w:rsid w:val="003C55ED"/>
    <w:rsid w:val="003D3230"/>
    <w:rsid w:val="00417953"/>
    <w:rsid w:val="004502AF"/>
    <w:rsid w:val="004760AE"/>
    <w:rsid w:val="00476F79"/>
    <w:rsid w:val="00481545"/>
    <w:rsid w:val="0049002F"/>
    <w:rsid w:val="00491862"/>
    <w:rsid w:val="00492B7D"/>
    <w:rsid w:val="00496DBB"/>
    <w:rsid w:val="004D3B57"/>
    <w:rsid w:val="004F7E14"/>
    <w:rsid w:val="00505EFF"/>
    <w:rsid w:val="00543F4C"/>
    <w:rsid w:val="00545DBA"/>
    <w:rsid w:val="0054772B"/>
    <w:rsid w:val="0055577F"/>
    <w:rsid w:val="005869D5"/>
    <w:rsid w:val="005C36F7"/>
    <w:rsid w:val="005D0F21"/>
    <w:rsid w:val="00607F53"/>
    <w:rsid w:val="006543E5"/>
    <w:rsid w:val="006B5CAB"/>
    <w:rsid w:val="006E3014"/>
    <w:rsid w:val="007036DD"/>
    <w:rsid w:val="00753C1A"/>
    <w:rsid w:val="00755C92"/>
    <w:rsid w:val="00787733"/>
    <w:rsid w:val="00796424"/>
    <w:rsid w:val="007C0D96"/>
    <w:rsid w:val="007C4669"/>
    <w:rsid w:val="007D427F"/>
    <w:rsid w:val="008354AA"/>
    <w:rsid w:val="00851BE2"/>
    <w:rsid w:val="00864434"/>
    <w:rsid w:val="00866649"/>
    <w:rsid w:val="00874152"/>
    <w:rsid w:val="008C2899"/>
    <w:rsid w:val="008C3E2B"/>
    <w:rsid w:val="008F71BC"/>
    <w:rsid w:val="009276DC"/>
    <w:rsid w:val="00927A57"/>
    <w:rsid w:val="00964E14"/>
    <w:rsid w:val="00975170"/>
    <w:rsid w:val="00985F3E"/>
    <w:rsid w:val="009A22DE"/>
    <w:rsid w:val="009C3C40"/>
    <w:rsid w:val="009F096C"/>
    <w:rsid w:val="009F7184"/>
    <w:rsid w:val="00A04C38"/>
    <w:rsid w:val="00A0581B"/>
    <w:rsid w:val="00A17EBA"/>
    <w:rsid w:val="00A610A8"/>
    <w:rsid w:val="00A759D6"/>
    <w:rsid w:val="00A905AD"/>
    <w:rsid w:val="00AA138A"/>
    <w:rsid w:val="00AB22C2"/>
    <w:rsid w:val="00AC7209"/>
    <w:rsid w:val="00AF1711"/>
    <w:rsid w:val="00AF360D"/>
    <w:rsid w:val="00B41146"/>
    <w:rsid w:val="00B42C3F"/>
    <w:rsid w:val="00B724BB"/>
    <w:rsid w:val="00B80EC6"/>
    <w:rsid w:val="00B826A1"/>
    <w:rsid w:val="00B847B2"/>
    <w:rsid w:val="00BE518D"/>
    <w:rsid w:val="00BE6DE6"/>
    <w:rsid w:val="00BF1EAD"/>
    <w:rsid w:val="00C3521E"/>
    <w:rsid w:val="00C3649E"/>
    <w:rsid w:val="00C457E0"/>
    <w:rsid w:val="00C63F21"/>
    <w:rsid w:val="00C651B9"/>
    <w:rsid w:val="00C8670C"/>
    <w:rsid w:val="00C91D07"/>
    <w:rsid w:val="00CA1E08"/>
    <w:rsid w:val="00CE23BA"/>
    <w:rsid w:val="00CE2C60"/>
    <w:rsid w:val="00CF6072"/>
    <w:rsid w:val="00D009CE"/>
    <w:rsid w:val="00D10ADF"/>
    <w:rsid w:val="00D2379F"/>
    <w:rsid w:val="00D277BB"/>
    <w:rsid w:val="00D341F5"/>
    <w:rsid w:val="00D42BDA"/>
    <w:rsid w:val="00D5423A"/>
    <w:rsid w:val="00D76F61"/>
    <w:rsid w:val="00D77748"/>
    <w:rsid w:val="00DA2A2A"/>
    <w:rsid w:val="00DB185D"/>
    <w:rsid w:val="00DE4B81"/>
    <w:rsid w:val="00E23451"/>
    <w:rsid w:val="00E36DEA"/>
    <w:rsid w:val="00E70034"/>
    <w:rsid w:val="00E71C2B"/>
    <w:rsid w:val="00EA3F70"/>
    <w:rsid w:val="00ED589D"/>
    <w:rsid w:val="00F01E1B"/>
    <w:rsid w:val="00F03143"/>
    <w:rsid w:val="00F21BF1"/>
    <w:rsid w:val="00F267DA"/>
    <w:rsid w:val="00F31BA1"/>
    <w:rsid w:val="00F357BE"/>
    <w:rsid w:val="00F449C4"/>
    <w:rsid w:val="00F501EB"/>
    <w:rsid w:val="00F57BBA"/>
    <w:rsid w:val="00F66FE1"/>
    <w:rsid w:val="00F71A51"/>
    <w:rsid w:val="00F73234"/>
    <w:rsid w:val="00F740F7"/>
    <w:rsid w:val="00F74903"/>
    <w:rsid w:val="00F774E4"/>
    <w:rsid w:val="00F86F7F"/>
    <w:rsid w:val="00F969D6"/>
    <w:rsid w:val="00FB0679"/>
    <w:rsid w:val="00FB553D"/>
    <w:rsid w:val="00FC0E67"/>
    <w:rsid w:val="00FF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85DADE"/>
  <w15:docId w15:val="{DD6C7683-319E-4229-82D0-89EEDF73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A1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32A1A"/>
    <w:pPr>
      <w:keepNext/>
      <w:jc w:val="center"/>
      <w:outlineLvl w:val="0"/>
    </w:pPr>
    <w:rPr>
      <w:rFonts w:ascii="Arial" w:hAnsi="Arial"/>
      <w:b/>
      <w:color w:val="0000FF"/>
      <w:sz w:val="28"/>
      <w:szCs w:val="20"/>
    </w:rPr>
  </w:style>
  <w:style w:type="paragraph" w:styleId="Heading2">
    <w:name w:val="heading 2"/>
    <w:basedOn w:val="Normal"/>
    <w:next w:val="Normal"/>
    <w:qFormat/>
    <w:rsid w:val="00332A1A"/>
    <w:pPr>
      <w:keepNext/>
      <w:jc w:val="center"/>
      <w:outlineLvl w:val="1"/>
    </w:pPr>
    <w:rPr>
      <w:rFonts w:ascii="Arial" w:hAnsi="Arial"/>
      <w:i/>
      <w:color w:val="0000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32A1A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332A1A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FC0E6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57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7BBA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01EB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86EEB"/>
    <w:rPr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230331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SON%20AND%20CHRIS\Desktop\19.01.11\GENERAL%201\BULLETINS\BULLET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BULLETIN</Template>
  <TotalTime>39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barbados maritime ship register</vt:lpstr>
    </vt:vector>
  </TitlesOfParts>
  <Company>barbadosmaritime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barbados maritime ship register</dc:title>
  <dc:creator>ALISON AND CHRIS</dc:creator>
  <cp:lastModifiedBy>kasapena.mk@gmail.com</cp:lastModifiedBy>
  <cp:revision>16</cp:revision>
  <cp:lastPrinted>2015-07-17T17:15:00Z</cp:lastPrinted>
  <dcterms:created xsi:type="dcterms:W3CDTF">2020-11-12T09:07:00Z</dcterms:created>
  <dcterms:modified xsi:type="dcterms:W3CDTF">2025-08-23T15:54:00Z</dcterms:modified>
</cp:coreProperties>
</file>